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6B72" w14:textId="77777777" w:rsidR="00CD3B7B" w:rsidRPr="009773E3" w:rsidRDefault="00CD3B7B" w:rsidP="00ED0AD3">
      <w:pPr>
        <w:pStyle w:val="Nagwek2"/>
        <w:spacing w:line="360" w:lineRule="auto"/>
      </w:pPr>
      <w:bookmarkStart w:id="0" w:name="z0"/>
      <w:bookmarkEnd w:id="0"/>
      <w:r w:rsidRPr="009773E3">
        <w:t xml:space="preserve">UCHWAŁA NR </w:t>
      </w:r>
      <w:fldSimple w:instr=" DOCVARIABLE  AktNr  \* MERGEFORMAT ">
        <w:r w:rsidR="00837DB1">
          <w:t>XXX/537/IX/2026</w:t>
        </w:r>
      </w:fldSimple>
    </w:p>
    <w:p w14:paraId="336AC902" w14:textId="77777777"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14:paraId="22AE2E57" w14:textId="77777777"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837DB1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14:paraId="0F348691" w14:textId="77777777" w:rsidR="00CD3B7B" w:rsidRDefault="00CD3B7B" w:rsidP="00701C48">
      <w:pPr>
        <w:spacing w:line="360" w:lineRule="auto"/>
        <w:rPr>
          <w:sz w:val="24"/>
          <w:szCs w:val="24"/>
        </w:rPr>
      </w:pPr>
    </w:p>
    <w:p w14:paraId="6D1B1CAC" w14:textId="77777777"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14:paraId="4427F4EF" w14:textId="77777777"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 w14:paraId="78D64902" w14:textId="77777777">
        <w:tc>
          <w:tcPr>
            <w:tcW w:w="1368" w:type="dxa"/>
          </w:tcPr>
          <w:p w14:paraId="4BEC57CE" w14:textId="77777777"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14:paraId="44F151A7" w14:textId="77777777"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837DB1">
              <w:rPr>
                <w:b/>
                <w:sz w:val="24"/>
                <w:szCs w:val="24"/>
              </w:rPr>
              <w:t>określenia kryteriów rekrutacji do przedszkoli</w:t>
            </w:r>
            <w:r w:rsidR="00C01766">
              <w:rPr>
                <w:b/>
                <w:sz w:val="24"/>
                <w:szCs w:val="24"/>
              </w:rPr>
              <w:t xml:space="preserve"> i </w:t>
            </w:r>
            <w:r w:rsidR="00837DB1">
              <w:rPr>
                <w:b/>
                <w:sz w:val="24"/>
                <w:szCs w:val="24"/>
              </w:rPr>
              <w:t>oddziałów przedszkolnych</w:t>
            </w:r>
            <w:r w:rsidR="00C01766">
              <w:rPr>
                <w:b/>
                <w:sz w:val="24"/>
                <w:szCs w:val="24"/>
              </w:rPr>
              <w:t xml:space="preserve"> w </w:t>
            </w:r>
            <w:r w:rsidR="00837DB1">
              <w:rPr>
                <w:b/>
                <w:sz w:val="24"/>
                <w:szCs w:val="24"/>
              </w:rPr>
              <w:t>szkołach podstawowych prowadzonych przez Miasto Poznań na drugim etapie postępowania rekrutacyjnego, ustalenia liczby punktów za każde</w:t>
            </w:r>
            <w:r w:rsidR="00C01766">
              <w:rPr>
                <w:b/>
                <w:sz w:val="24"/>
                <w:szCs w:val="24"/>
              </w:rPr>
              <w:t xml:space="preserve"> z </w:t>
            </w:r>
            <w:r w:rsidR="00837DB1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4FBBCDA8" w14:textId="77777777" w:rsidR="005C6BB7" w:rsidRDefault="005C6BB7" w:rsidP="0039598D">
      <w:pPr>
        <w:spacing w:line="360" w:lineRule="auto"/>
        <w:rPr>
          <w:sz w:val="24"/>
        </w:rPr>
      </w:pPr>
    </w:p>
    <w:p w14:paraId="72CD90A7" w14:textId="77777777" w:rsidR="00E24913" w:rsidRPr="009773E3" w:rsidRDefault="00E24913" w:rsidP="0039598D">
      <w:pPr>
        <w:spacing w:line="360" w:lineRule="auto"/>
        <w:rPr>
          <w:sz w:val="24"/>
        </w:rPr>
      </w:pPr>
    </w:p>
    <w:p w14:paraId="533342B7" w14:textId="77777777" w:rsidR="005C6BB7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37DB1">
        <w:rPr>
          <w:color w:val="000000"/>
          <w:sz w:val="24"/>
          <w:szCs w:val="24"/>
        </w:rPr>
        <w:t>Na podstawie art. 18 ust. 2 pkt 15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8 marca 1990 r.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samorządzie gminnym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1153) oraz art. 131 ust. 4, 6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art. 156 ust. 1 ustawy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14 grudnia 2016 r. Prawo oświatowe (t. j. Dz. U.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2025 r. poz. 1160) uchwala się, co następuje:</w:t>
      </w:r>
    </w:p>
    <w:p w14:paraId="70933D9F" w14:textId="77777777" w:rsidR="00837DB1" w:rsidRDefault="00837DB1" w:rsidP="00837DB1">
      <w:pPr>
        <w:spacing w:line="360" w:lineRule="auto"/>
        <w:jc w:val="both"/>
        <w:rPr>
          <w:sz w:val="24"/>
          <w:szCs w:val="24"/>
        </w:rPr>
      </w:pPr>
    </w:p>
    <w:p w14:paraId="5BAFE01E" w14:textId="77777777"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0535B359" w14:textId="77777777"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14:paraId="782E05A4" w14:textId="77777777" w:rsidR="00837DB1" w:rsidRPr="00837DB1" w:rsidRDefault="00837DB1" w:rsidP="00837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37DB1">
        <w:rPr>
          <w:color w:val="000000"/>
          <w:sz w:val="24"/>
          <w:szCs w:val="24"/>
        </w:rPr>
        <w:t>Na drugim etapie postępowania rekrutacyjnego przeprowadzanego dla publicznych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2862"/>
        <w:gridCol w:w="2744"/>
        <w:gridCol w:w="2888"/>
      </w:tblGrid>
      <w:tr w:rsidR="00837DB1" w:rsidRPr="00837DB1" w14:paraId="4FD2E7C9" w14:textId="77777777" w:rsidTr="00837DB1">
        <w:tc>
          <w:tcPr>
            <w:tcW w:w="238" w:type="pct"/>
            <w:shd w:val="clear" w:color="auto" w:fill="auto"/>
          </w:tcPr>
          <w:p w14:paraId="189B5A25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604" w:type="pct"/>
            <w:shd w:val="clear" w:color="auto" w:fill="auto"/>
          </w:tcPr>
          <w:p w14:paraId="1ADDF0C5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39" w:type="pct"/>
            <w:shd w:val="clear" w:color="auto" w:fill="auto"/>
          </w:tcPr>
          <w:p w14:paraId="4F6A794D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14:paraId="42BC609B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837DB1" w:rsidRPr="00837DB1" w14:paraId="1CDEC4A0" w14:textId="77777777" w:rsidTr="00837DB1">
        <w:tc>
          <w:tcPr>
            <w:tcW w:w="238" w:type="pct"/>
            <w:shd w:val="clear" w:color="auto" w:fill="auto"/>
          </w:tcPr>
          <w:p w14:paraId="6912DCD0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4" w:type="pct"/>
            <w:shd w:val="clear" w:color="auto" w:fill="auto"/>
          </w:tcPr>
          <w:p w14:paraId="13AE0CC1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oboje rodzice / opiekunowie prawni pozostają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zatrudnieniu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ramach pracowniczego stosunku pracy, wykonują pracę na podstawie umowy cywilnoprawnej, uczą się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trybie dziennym, prowadzą gospodarstwo rolne lub działalność gospodarczą (kryterium dotyczy również rodzica </w:t>
            </w:r>
            <w:r w:rsidRPr="00837DB1">
              <w:rPr>
                <w:color w:val="000000"/>
                <w:sz w:val="24"/>
                <w:szCs w:val="24"/>
              </w:rPr>
              <w:lastRenderedPageBreak/>
              <w:t>samotnie wychowującego dziecko)</w:t>
            </w:r>
          </w:p>
        </w:tc>
        <w:tc>
          <w:tcPr>
            <w:tcW w:w="1539" w:type="pct"/>
            <w:shd w:val="clear" w:color="auto" w:fill="auto"/>
          </w:tcPr>
          <w:p w14:paraId="172BFEE4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lastRenderedPageBreak/>
              <w:t>10 punktów</w:t>
            </w:r>
          </w:p>
        </w:tc>
        <w:tc>
          <w:tcPr>
            <w:tcW w:w="1618" w:type="pct"/>
            <w:shd w:val="clear" w:color="auto" w:fill="auto"/>
          </w:tcPr>
          <w:p w14:paraId="0DDE1BD7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zaświadczenia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zakładu pracy, ze szkoły,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uczelni wyższej, urzędu miasta/gminy lub wypis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CEIDG/KRS</w:t>
            </w:r>
          </w:p>
        </w:tc>
      </w:tr>
      <w:tr w:rsidR="00837DB1" w:rsidRPr="00837DB1" w14:paraId="34612269" w14:textId="77777777" w:rsidTr="00837DB1">
        <w:tc>
          <w:tcPr>
            <w:tcW w:w="238" w:type="pct"/>
            <w:shd w:val="clear" w:color="auto" w:fill="auto"/>
          </w:tcPr>
          <w:p w14:paraId="2929E679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04" w:type="pct"/>
            <w:shd w:val="clear" w:color="auto" w:fill="auto"/>
          </w:tcPr>
          <w:p w14:paraId="477B7A36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rodzeństwo kandydata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roku szkolnym, na który prowadzona jest rekrutacja, będzie uczęszczało do danego przedszkola lub zespołu szkół,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którego skład wchodzi dane przedszkole</w:t>
            </w:r>
          </w:p>
        </w:tc>
        <w:tc>
          <w:tcPr>
            <w:tcW w:w="1539" w:type="pct"/>
            <w:shd w:val="clear" w:color="auto" w:fill="auto"/>
          </w:tcPr>
          <w:p w14:paraId="670C43AE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12 punktów</w:t>
            </w:r>
          </w:p>
        </w:tc>
        <w:tc>
          <w:tcPr>
            <w:tcW w:w="1618" w:type="pct"/>
            <w:shd w:val="clear" w:color="auto" w:fill="auto"/>
          </w:tcPr>
          <w:p w14:paraId="5C8D50C9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dokumentacja placówki</w:t>
            </w:r>
          </w:p>
        </w:tc>
      </w:tr>
      <w:tr w:rsidR="00837DB1" w:rsidRPr="00837DB1" w14:paraId="1693402E" w14:textId="77777777" w:rsidTr="00837DB1">
        <w:tc>
          <w:tcPr>
            <w:tcW w:w="238" w:type="pct"/>
            <w:shd w:val="clear" w:color="auto" w:fill="auto"/>
          </w:tcPr>
          <w:p w14:paraId="0D71E57F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4" w:type="pct"/>
            <w:shd w:val="clear" w:color="auto" w:fill="auto"/>
          </w:tcPr>
          <w:p w14:paraId="657DFA53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preferencje za wybór przedszkola</w:t>
            </w:r>
          </w:p>
        </w:tc>
        <w:tc>
          <w:tcPr>
            <w:tcW w:w="1539" w:type="pct"/>
            <w:shd w:val="clear" w:color="auto" w:fill="auto"/>
          </w:tcPr>
          <w:p w14:paraId="2CF91D0B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I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preferencja – 5 punktów</w:t>
            </w:r>
          </w:p>
          <w:p w14:paraId="6BDBEF22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II preferencja – 4 punkty</w:t>
            </w:r>
          </w:p>
          <w:p w14:paraId="6F71D7C5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III preferencja – 3 punkty</w:t>
            </w:r>
          </w:p>
          <w:p w14:paraId="7D6F9A79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d) IV preferencja – 2 punkty</w:t>
            </w:r>
          </w:p>
          <w:p w14:paraId="3D86022D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e) V preferencja – 1 punkt</w:t>
            </w:r>
          </w:p>
        </w:tc>
        <w:tc>
          <w:tcPr>
            <w:tcW w:w="1618" w:type="pct"/>
            <w:shd w:val="clear" w:color="auto" w:fill="auto"/>
          </w:tcPr>
          <w:p w14:paraId="590E59AE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 xml:space="preserve">wniosek złożony przez rodziców / prawnych opiekunów kandydata </w:t>
            </w:r>
          </w:p>
        </w:tc>
      </w:tr>
      <w:tr w:rsidR="00837DB1" w:rsidRPr="00837DB1" w14:paraId="08D4D5A8" w14:textId="77777777" w:rsidTr="00837DB1">
        <w:tc>
          <w:tcPr>
            <w:tcW w:w="238" w:type="pct"/>
            <w:shd w:val="clear" w:color="auto" w:fill="auto"/>
          </w:tcPr>
          <w:p w14:paraId="2A11E1A1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04" w:type="pct"/>
            <w:shd w:val="clear" w:color="auto" w:fill="auto"/>
          </w:tcPr>
          <w:p w14:paraId="0B09AAD1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rodzice / opiekunowie prawni kandydata rozliczyli podatek dochodowy od osób fizycznych za miniony rok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 xml:space="preserve">gminie Poznań </w:t>
            </w:r>
          </w:p>
        </w:tc>
        <w:tc>
          <w:tcPr>
            <w:tcW w:w="1539" w:type="pct"/>
            <w:shd w:val="clear" w:color="auto" w:fill="auto"/>
          </w:tcPr>
          <w:p w14:paraId="0CEAD8CA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a) jeden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rodziców/opiekunów prawnych – 16 punktów</w:t>
            </w:r>
          </w:p>
          <w:p w14:paraId="288B6E17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b) oboje rodzice/opiekunowie prawni – 33 punkty</w:t>
            </w:r>
          </w:p>
          <w:p w14:paraId="080B1E62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c) rodzic/opiekun prawny samotnie wychowujący dziecko – 33 punkty</w:t>
            </w:r>
          </w:p>
          <w:p w14:paraId="2D9947A8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pct"/>
            <w:shd w:val="clear" w:color="auto" w:fill="auto"/>
          </w:tcPr>
          <w:p w14:paraId="6C5EB864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w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przypadku zeznania elektronicznego wraz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837DB1" w:rsidRPr="00837DB1" w14:paraId="1E28313F" w14:textId="77777777" w:rsidTr="00837DB1">
        <w:tc>
          <w:tcPr>
            <w:tcW w:w="238" w:type="pct"/>
            <w:shd w:val="clear" w:color="auto" w:fill="auto"/>
          </w:tcPr>
          <w:p w14:paraId="68155549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04" w:type="pct"/>
            <w:shd w:val="clear" w:color="auto" w:fill="auto"/>
          </w:tcPr>
          <w:p w14:paraId="1575C7C2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wykonanie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u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dziecka obowiązkowych szczepień zgodnie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Programem Szczepień Ochronnych (kryterium spełniają także dzieci, które</w:t>
            </w:r>
            <w:r w:rsidR="00C01766" w:rsidRPr="00837DB1">
              <w:rPr>
                <w:color w:val="000000"/>
                <w:sz w:val="24"/>
                <w:szCs w:val="24"/>
              </w:rPr>
              <w:t xml:space="preserve"> z</w:t>
            </w:r>
            <w:r w:rsidR="00C01766">
              <w:rPr>
                <w:color w:val="000000"/>
                <w:sz w:val="24"/>
                <w:szCs w:val="24"/>
              </w:rPr>
              <w:t> </w:t>
            </w:r>
            <w:r w:rsidRPr="00837DB1">
              <w:rPr>
                <w:color w:val="000000"/>
                <w:sz w:val="24"/>
                <w:szCs w:val="24"/>
              </w:rPr>
              <w:t>przyczyn medycznych nie podlegają Programowi Szczepień Ochronnych)</w:t>
            </w:r>
          </w:p>
        </w:tc>
        <w:tc>
          <w:tcPr>
            <w:tcW w:w="1539" w:type="pct"/>
            <w:shd w:val="clear" w:color="auto" w:fill="auto"/>
          </w:tcPr>
          <w:p w14:paraId="627D2914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5 punktów</w:t>
            </w:r>
          </w:p>
        </w:tc>
        <w:tc>
          <w:tcPr>
            <w:tcW w:w="1618" w:type="pct"/>
            <w:shd w:val="clear" w:color="auto" w:fill="auto"/>
          </w:tcPr>
          <w:p w14:paraId="769DC8AB" w14:textId="77777777" w:rsidR="00837DB1" w:rsidRPr="00837DB1" w:rsidRDefault="00837DB1" w:rsidP="00837DB1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37DB1">
              <w:rPr>
                <w:color w:val="000000"/>
                <w:sz w:val="24"/>
                <w:szCs w:val="24"/>
              </w:rPr>
              <w:t>oświadczenie rodziców / opiekunów prawnych kandydata</w:t>
            </w:r>
          </w:p>
        </w:tc>
      </w:tr>
    </w:tbl>
    <w:p w14:paraId="06F611BC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14:paraId="29131697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14:paraId="5C5668A9" w14:textId="77777777"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79F9F202" w14:textId="77777777"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14:paraId="04C63609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37DB1">
        <w:rPr>
          <w:color w:val="000000"/>
          <w:sz w:val="24"/>
          <w:szCs w:val="24"/>
        </w:rPr>
        <w:t>Ustala się, że wniosek</w:t>
      </w:r>
      <w:r w:rsidR="00C01766" w:rsidRPr="00837DB1">
        <w:rPr>
          <w:color w:val="000000"/>
          <w:sz w:val="24"/>
          <w:szCs w:val="24"/>
        </w:rPr>
        <w:t xml:space="preserve"> o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przyjęcie dziecka może być złożony do maksymalnie 5 wybranych przedszkoli, 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podstawowych.</w:t>
      </w:r>
    </w:p>
    <w:p w14:paraId="43139BC2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14:paraId="624B4CEC" w14:textId="77777777"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14:paraId="7DD2E5B4" w14:textId="77777777"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14:paraId="1EC320C8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37DB1">
        <w:rPr>
          <w:color w:val="000000"/>
          <w:sz w:val="24"/>
          <w:szCs w:val="24"/>
        </w:rPr>
        <w:t>Traci moc uchwała Nr LXXVIII/1417/VIII/2023 Rady Miasta Poznania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dnia 24 stycznia 2023 r.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sprawie określenia kryteriów rekrutacji do przedszkoli</w:t>
      </w:r>
      <w:r w:rsidR="00C01766" w:rsidRPr="00837DB1">
        <w:rPr>
          <w:color w:val="000000"/>
          <w:sz w:val="24"/>
          <w:szCs w:val="24"/>
        </w:rPr>
        <w:t xml:space="preserve"> i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oddziałów przedszkolnych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szkołach podstawowych prowadzonych przez Miasto Poznań na drugim etapie postępowania rekrutacyjnego, ustalenia liczby punktów za każde</w:t>
      </w:r>
      <w:r w:rsidR="00C01766" w:rsidRPr="00837DB1">
        <w:rPr>
          <w:color w:val="000000"/>
          <w:sz w:val="24"/>
          <w:szCs w:val="24"/>
        </w:rPr>
        <w:t xml:space="preserve"> z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tych kryteriów oraz dokumentów niezbędnych do ich potwierdzenia.</w:t>
      </w:r>
    </w:p>
    <w:p w14:paraId="3ECD4BD5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14:paraId="64E3068A" w14:textId="77777777"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747EC601" w14:textId="77777777"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14:paraId="3E7F0774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37DB1">
        <w:rPr>
          <w:color w:val="000000"/>
          <w:sz w:val="24"/>
          <w:szCs w:val="24"/>
        </w:rPr>
        <w:t>Wykonanie uchwały powierza się Prezydentowi Miasta Poznania.</w:t>
      </w:r>
    </w:p>
    <w:p w14:paraId="2A4DC6FB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14:paraId="04D75CDC" w14:textId="77777777" w:rsidR="00837DB1" w:rsidRDefault="00837DB1" w:rsidP="00837DB1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14:paraId="551216F2" w14:textId="77777777" w:rsidR="00837DB1" w:rsidRDefault="00837DB1" w:rsidP="00837DB1">
      <w:pPr>
        <w:keepNext/>
        <w:spacing w:line="360" w:lineRule="auto"/>
        <w:rPr>
          <w:color w:val="000000"/>
          <w:sz w:val="24"/>
          <w:szCs w:val="24"/>
        </w:rPr>
      </w:pPr>
    </w:p>
    <w:p w14:paraId="32073681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837DB1">
        <w:rPr>
          <w:color w:val="000000"/>
          <w:sz w:val="24"/>
          <w:szCs w:val="24"/>
        </w:rPr>
        <w:t>Uchwała wchodzi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życie po upływie 14 dni od dnia ogłoszenia</w:t>
      </w:r>
      <w:r w:rsidR="00C01766" w:rsidRPr="00837DB1">
        <w:rPr>
          <w:color w:val="000000"/>
          <w:sz w:val="24"/>
          <w:szCs w:val="24"/>
        </w:rPr>
        <w:t xml:space="preserve"> w</w:t>
      </w:r>
      <w:r w:rsidR="00C01766">
        <w:rPr>
          <w:color w:val="000000"/>
          <w:sz w:val="24"/>
          <w:szCs w:val="24"/>
        </w:rPr>
        <w:t> </w:t>
      </w:r>
      <w:r w:rsidRPr="00837DB1">
        <w:rPr>
          <w:color w:val="000000"/>
          <w:sz w:val="24"/>
          <w:szCs w:val="24"/>
        </w:rPr>
        <w:t>Dzienniku Urzędowym Województwa Wielkopolskiego.</w:t>
      </w:r>
    </w:p>
    <w:p w14:paraId="59C2BE9D" w14:textId="77777777" w:rsidR="00837DB1" w:rsidRDefault="00837DB1" w:rsidP="00837DB1">
      <w:pPr>
        <w:spacing w:line="360" w:lineRule="auto"/>
        <w:jc w:val="both"/>
        <w:rPr>
          <w:color w:val="000000"/>
          <w:sz w:val="24"/>
          <w:szCs w:val="24"/>
        </w:rPr>
      </w:pPr>
    </w:p>
    <w:p w14:paraId="1F177F61" w14:textId="77777777" w:rsid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14:paraId="637E66C1" w14:textId="77777777" w:rsidR="00837DB1" w:rsidRPr="00837DB1" w:rsidRDefault="00837DB1" w:rsidP="00837DB1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837DB1" w:rsidRPr="00837DB1" w:rsidSect="00837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5767" w14:textId="77777777" w:rsidR="009F24AA" w:rsidRDefault="009F24AA">
      <w:r>
        <w:separator/>
      </w:r>
    </w:p>
  </w:endnote>
  <w:endnote w:type="continuationSeparator" w:id="0">
    <w:p w14:paraId="02FC3065" w14:textId="77777777" w:rsidR="009F24AA" w:rsidRDefault="009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5FF7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4668F5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252A" w14:textId="77777777" w:rsidR="009F24AA" w:rsidRDefault="009F24AA">
      <w:r>
        <w:separator/>
      </w:r>
    </w:p>
  </w:footnote>
  <w:footnote w:type="continuationSeparator" w:id="0">
    <w:p w14:paraId="6F909FD3" w14:textId="77777777" w:rsidR="009F24AA" w:rsidRDefault="009F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19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7/IX/2026"/>
    <w:docVar w:name="Sprawa" w:val="określenia kryteriów rekrutacji do przedszkoli i oddziałów przedszkolnych w szkołach podstawowych prowadzonych przez Miasto Poznań na drugim etapie postępowania rekrutacyjnego, ustalenia liczby punktów za każde z tych kryteriów oraz dokumentów niezbędnych do ich potwierdzenia."/>
  </w:docVars>
  <w:rsids>
    <w:rsidRoot w:val="00837DB1"/>
    <w:rsid w:val="00021F69"/>
    <w:rsid w:val="000221E7"/>
    <w:rsid w:val="000309E6"/>
    <w:rsid w:val="00072485"/>
    <w:rsid w:val="000E2E12"/>
    <w:rsid w:val="00167A3B"/>
    <w:rsid w:val="001C74B4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C61D4"/>
    <w:rsid w:val="004D119F"/>
    <w:rsid w:val="004D2ED0"/>
    <w:rsid w:val="00565809"/>
    <w:rsid w:val="005B6DD0"/>
    <w:rsid w:val="005C6BB7"/>
    <w:rsid w:val="005E453F"/>
    <w:rsid w:val="00604AA7"/>
    <w:rsid w:val="0065477E"/>
    <w:rsid w:val="00701C48"/>
    <w:rsid w:val="00757A79"/>
    <w:rsid w:val="008322C3"/>
    <w:rsid w:val="00837DB1"/>
    <w:rsid w:val="00853287"/>
    <w:rsid w:val="00860838"/>
    <w:rsid w:val="009632D1"/>
    <w:rsid w:val="00974507"/>
    <w:rsid w:val="009773E3"/>
    <w:rsid w:val="009F24AA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1766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EF100"/>
  <w15:chartTrackingRefBased/>
  <w15:docId w15:val="{F5681214-AC22-49B9-A594-EEFB0BE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elis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1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Ewelina Lisewska-Nowicka</dc:creator>
  <cp:keywords/>
  <cp:lastModifiedBy>Admin</cp:lastModifiedBy>
  <cp:revision>2</cp:revision>
  <cp:lastPrinted>2003-01-09T12:40:00Z</cp:lastPrinted>
  <dcterms:created xsi:type="dcterms:W3CDTF">2026-01-28T10:06:00Z</dcterms:created>
  <dcterms:modified xsi:type="dcterms:W3CDTF">2026-01-28T10:06:00Z</dcterms:modified>
</cp:coreProperties>
</file>